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6E99" w14:textId="77777777" w:rsidR="00BE4D45" w:rsidRDefault="00BE4D45">
      <w:pPr>
        <w:pStyle w:val="ChapterTitle-"/>
      </w:pPr>
      <w:r>
        <w:t>ДО УВАГИ ДРУЖИН ХРИСТИЯНСЬКИХ КЕРІВНИКІВ</w:t>
      </w:r>
    </w:p>
    <w:p w14:paraId="3A85B1CF" w14:textId="3EE152F1" w:rsidR="00BE4D45" w:rsidRPr="008F1B84" w:rsidRDefault="00BE4D45">
      <w:pPr>
        <w:pStyle w:val="lecture"/>
        <w:rPr>
          <w:lang w:val="ru-RU"/>
        </w:rPr>
      </w:pPr>
      <w:r w:rsidRPr="008F1B84">
        <w:rPr>
          <w:lang w:val="ru-RU"/>
        </w:rPr>
        <w:t xml:space="preserve">Посібник для </w:t>
      </w:r>
      <w:r w:rsidR="008F1B84">
        <w:rPr>
          <w:lang w:val="uk-UA"/>
        </w:rPr>
        <w:t>лідера</w:t>
      </w:r>
      <w:r w:rsidRPr="008F1B84">
        <w:rPr>
          <w:lang w:val="ru-RU"/>
        </w:rPr>
        <w:t xml:space="preserve">: </w:t>
      </w:r>
      <w:r w:rsidR="008F1B84">
        <w:rPr>
          <w:lang w:val="ru-RU"/>
        </w:rPr>
        <w:t>ВС9</w:t>
      </w:r>
    </w:p>
    <w:p w14:paraId="36031DF4" w14:textId="77777777" w:rsidR="00BE4D45" w:rsidRPr="008F1B84" w:rsidRDefault="00BE4D45">
      <w:pPr>
        <w:pStyle w:val="time"/>
        <w:rPr>
          <w:lang w:val="ru-RU"/>
        </w:rPr>
      </w:pPr>
      <w:r w:rsidRPr="008F1B84">
        <w:rPr>
          <w:lang w:val="ru-RU"/>
        </w:rPr>
        <w:t>Час лекції: 52 хв.</w:t>
      </w:r>
      <w:r w:rsidRPr="008F1B84">
        <w:rPr>
          <w:lang w:val="ru-RU"/>
        </w:rPr>
        <w:br/>
        <w:t xml:space="preserve"> Час дискусії: прибл. 40 хв</w:t>
      </w:r>
    </w:p>
    <w:p w14:paraId="36D801AD" w14:textId="77777777" w:rsidR="00BE4D45" w:rsidRPr="008F1B84" w:rsidRDefault="00BE4D45">
      <w:pPr>
        <w:pStyle w:val="textbold"/>
        <w:rPr>
          <w:lang w:val="ru-RU"/>
        </w:rPr>
      </w:pPr>
      <w:r w:rsidRPr="008F1B84">
        <w:rPr>
          <w:lang w:val="ru-RU"/>
        </w:rPr>
        <w:t>Інструкції щодо роботи з лекцією</w:t>
      </w:r>
    </w:p>
    <w:p w14:paraId="17C51F7E" w14:textId="21D7619C" w:rsidR="00BE4D45" w:rsidRPr="008F1B84" w:rsidRDefault="00BE4D45">
      <w:pPr>
        <w:pStyle w:val="NumberedList1-3RL"/>
        <w:rPr>
          <w:lang w:val="ru-RU"/>
        </w:rPr>
      </w:pPr>
      <w:r w:rsidRPr="008F1B84">
        <w:rPr>
          <w:lang w:val="ru-RU"/>
        </w:rPr>
        <w:t>Лец</w:t>
      </w:r>
      <w:r w:rsidR="00CB4A36">
        <w:rPr>
          <w:lang w:val="uk-UA"/>
        </w:rPr>
        <w:t>і</w:t>
      </w:r>
      <w:r w:rsidRPr="008F1B84">
        <w:rPr>
          <w:lang w:val="ru-RU"/>
        </w:rPr>
        <w:t xml:space="preserve">я </w:t>
      </w:r>
      <w:r w:rsidR="008F1B84">
        <w:rPr>
          <w:lang w:val="ru-RU"/>
        </w:rPr>
        <w:t>ВС9</w:t>
      </w:r>
      <w:r w:rsidR="008F1B84" w:rsidRPr="008F1B84">
        <w:rPr>
          <w:lang w:val="ru-RU"/>
        </w:rPr>
        <w:t xml:space="preserve"> </w:t>
      </w:r>
      <w:r w:rsidRPr="008F1B84">
        <w:rPr>
          <w:lang w:val="ru-RU"/>
        </w:rPr>
        <w:t>дуже важлива для жінок у цей особливий момент в житті дружин.</w:t>
      </w:r>
      <w:r w:rsidR="008F1B84">
        <w:rPr>
          <w:lang w:val="ru-RU"/>
        </w:rPr>
        <w:t xml:space="preserve"> </w:t>
      </w:r>
      <w:r w:rsidR="008F1B84" w:rsidRPr="00D931A4">
        <w:rPr>
          <w:rStyle w:val="q4iawc"/>
          <w:lang w:val="ru-RU"/>
        </w:rPr>
        <w:t>Це особливо важливо, коли чоловіки приймають рішення взяти участь у служінні</w:t>
      </w:r>
      <w:r w:rsidR="00371813">
        <w:rPr>
          <w:rStyle w:val="q4iawc"/>
          <w:lang w:val="ru-RU"/>
        </w:rPr>
        <w:t xml:space="preserve"> на повний робочий день</w:t>
      </w:r>
      <w:r w:rsidR="008F1B84" w:rsidRPr="00D931A4">
        <w:rPr>
          <w:rStyle w:val="q4iawc"/>
          <w:lang w:val="ru-RU"/>
        </w:rPr>
        <w:t>.</w:t>
      </w:r>
      <w:r w:rsidRPr="008F1B84">
        <w:rPr>
          <w:lang w:val="ru-RU"/>
        </w:rPr>
        <w:t xml:space="preserve"> Чи вони намагатимуться придушити це нове бажання? Чи будуть лише покірні? Чи стануть активними помічницями? (Чудовий приклад останнього пункту - Лідія Бойко). Чи дружина стане найнадійнішим партнером. (Чудовим прикладом такої переміни є Наталя Друзь.)</w:t>
      </w:r>
    </w:p>
    <w:p w14:paraId="0055EFDB" w14:textId="77777777" w:rsidR="00BE4D45" w:rsidRDefault="00BE4D45">
      <w:pPr>
        <w:pStyle w:val="textbold"/>
      </w:pPr>
      <w:r>
        <w:t>Початкові усні коментарі ведучого</w:t>
      </w:r>
    </w:p>
    <w:p w14:paraId="7BDF582E" w14:textId="77777777" w:rsidR="00BE4D45" w:rsidRPr="008F1B84" w:rsidRDefault="00BE4D45">
      <w:pPr>
        <w:pStyle w:val="NumberedList1-3RL"/>
        <w:rPr>
          <w:lang w:val="ru-RU"/>
        </w:rPr>
      </w:pPr>
      <w:r w:rsidRPr="008F1B84">
        <w:rPr>
          <w:lang w:val="ru-RU"/>
        </w:rPr>
        <w:t>Це дійсно дивовижна лекція. Глибина! Сподіваюся, вона буде для вас благословінням.</w:t>
      </w:r>
    </w:p>
    <w:p w14:paraId="4246E2AF" w14:textId="77777777" w:rsidR="00BE4D45" w:rsidRDefault="00BE4D45">
      <w:pPr>
        <w:pStyle w:val="textbold"/>
      </w:pPr>
      <w:r>
        <w:t>Кінцеві усні коментарі ведучого</w:t>
      </w:r>
    </w:p>
    <w:p w14:paraId="3473331C" w14:textId="77777777" w:rsidR="00BE4D45" w:rsidRPr="008F1B84" w:rsidRDefault="00BE4D45">
      <w:pPr>
        <w:pStyle w:val="NumberedList1-3RL"/>
        <w:rPr>
          <w:lang w:val="ru-RU"/>
        </w:rPr>
      </w:pPr>
      <w:r w:rsidRPr="008F1B84">
        <w:rPr>
          <w:lang w:val="ru-RU"/>
        </w:rPr>
        <w:t xml:space="preserve">Ще раз підкресліть підсумок лекції своїми словами: "Духовне життя, життя покірності, життя підтримки — це надзвичайне життя. Ми, християни, — це Божі святі.  Ви свята.  Усе зводиться до цих чотирьох способів життя.  Яка краса, яка слава очікує дружину християнського керівника!  Ви починаєте шлях молодою та незаміжньою дівчиною, потім стаєте дружиною, потім матір’ю, потім бабусею.  Кожен відрізок, прожитий добре, збільшує вашу святість, допоки, нарешті, практично не залишається місця, щоб її вмістити". Також додайте кілька слів про використання цих чотирьох рис і для братів. </w:t>
      </w:r>
    </w:p>
    <w:p w14:paraId="38EDBE15" w14:textId="74AAF41F" w:rsidR="00BE4D45" w:rsidRPr="00D931A4" w:rsidRDefault="00BE4D45">
      <w:pPr>
        <w:pStyle w:val="textbold"/>
        <w:rPr>
          <w:b w:val="0"/>
          <w:bCs w:val="0"/>
          <w:lang w:val="ru-RU"/>
        </w:rPr>
      </w:pPr>
      <w:r w:rsidRPr="008F1B84">
        <w:rPr>
          <w:lang w:val="ru-RU"/>
        </w:rPr>
        <w:t xml:space="preserve">Інструкції для дискусії  </w:t>
      </w:r>
    </w:p>
    <w:p w14:paraId="7B61EDF3" w14:textId="77777777" w:rsidR="008F1B84" w:rsidRDefault="008F1B84">
      <w:pPr>
        <w:pStyle w:val="textbold"/>
        <w:rPr>
          <w:rStyle w:val="q4iawc"/>
          <w:lang w:val="ru-RU"/>
        </w:rPr>
      </w:pPr>
      <w:r w:rsidRPr="00D931A4">
        <w:rPr>
          <w:rStyle w:val="q4iawc"/>
          <w:lang w:val="ru-RU"/>
        </w:rPr>
        <w:t xml:space="preserve">Підготуйте добре </w:t>
      </w:r>
      <w:r>
        <w:rPr>
          <w:rStyle w:val="q4iawc"/>
          <w:lang w:val="ru-RU"/>
        </w:rPr>
        <w:t>навчену</w:t>
      </w:r>
      <w:r w:rsidRPr="00D931A4">
        <w:rPr>
          <w:rStyle w:val="q4iawc"/>
          <w:lang w:val="ru-RU"/>
        </w:rPr>
        <w:t xml:space="preserve"> жінку, яка вміє добре вести дискусію. </w:t>
      </w:r>
    </w:p>
    <w:p w14:paraId="65BC8F7F" w14:textId="2E3D2930" w:rsidR="008F1B84" w:rsidRPr="008F1B84" w:rsidRDefault="008F1B84">
      <w:pPr>
        <w:pStyle w:val="textbold"/>
        <w:rPr>
          <w:lang w:val="ru-RU"/>
        </w:rPr>
      </w:pPr>
      <w:r w:rsidRPr="00D931A4">
        <w:rPr>
          <w:rStyle w:val="q4iawc"/>
          <w:lang w:val="ru-RU"/>
        </w:rPr>
        <w:t>Хороша дискусія включає багато жінок, які розмовляють одна з одною, ставлять запитання, діляться порадами, наводять приклади.</w:t>
      </w:r>
      <w:r w:rsidRPr="00D931A4">
        <w:rPr>
          <w:rStyle w:val="viiyi"/>
          <w:lang w:val="ru-RU"/>
        </w:rPr>
        <w:t xml:space="preserve"> </w:t>
      </w:r>
      <w:r w:rsidRPr="00D931A4">
        <w:rPr>
          <w:rStyle w:val="q4iawc"/>
          <w:lang w:val="ru-RU"/>
        </w:rPr>
        <w:t>Тримайте обговорення позитивним!</w:t>
      </w:r>
    </w:p>
    <w:p w14:paraId="13A1F849" w14:textId="77777777" w:rsidR="00BE4D45" w:rsidRPr="008F1B84" w:rsidRDefault="00BE4D45">
      <w:pPr>
        <w:pStyle w:val="textbold"/>
        <w:rPr>
          <w:lang w:val="ru-RU"/>
        </w:rPr>
      </w:pPr>
      <w:r w:rsidRPr="008F1B84">
        <w:rPr>
          <w:lang w:val="ru-RU"/>
        </w:rPr>
        <w:t>Інструкції для молитви</w:t>
      </w:r>
    </w:p>
    <w:p w14:paraId="47BEB507" w14:textId="4BD92ED5" w:rsidR="00BE4D45" w:rsidRPr="008F1B84" w:rsidRDefault="00BE4D45">
      <w:pPr>
        <w:pStyle w:val="NumberedList1-3RL"/>
        <w:rPr>
          <w:lang w:val="ru-RU"/>
        </w:rPr>
      </w:pPr>
      <w:r w:rsidRPr="008F1B84">
        <w:rPr>
          <w:lang w:val="ru-RU"/>
        </w:rPr>
        <w:t xml:space="preserve">Найкраще було б зібрати всіх сестер в окрему групу для </w:t>
      </w:r>
      <w:r w:rsidRPr="008F1B84">
        <w:rPr>
          <w:u w:val="single"/>
          <w:lang w:val="ru-RU"/>
        </w:rPr>
        <w:t>спільної</w:t>
      </w:r>
      <w:r w:rsidRPr="008F1B84">
        <w:rPr>
          <w:lang w:val="ru-RU"/>
        </w:rPr>
        <w:t xml:space="preserve"> молитви. Вони можуть використовувати конспекти лекцій для молитви  за ними. </w:t>
      </w:r>
      <w:r w:rsidR="00464010" w:rsidRPr="00D931A4">
        <w:rPr>
          <w:rStyle w:val="q4iawc"/>
          <w:lang w:val="ru-RU"/>
        </w:rPr>
        <w:t xml:space="preserve">Разом </w:t>
      </w:r>
      <w:r w:rsidR="00464010">
        <w:rPr>
          <w:rStyle w:val="q4iawc"/>
          <w:lang w:val="ru-RU"/>
        </w:rPr>
        <w:t>із</w:t>
      </w:r>
      <w:r w:rsidR="00464010" w:rsidRPr="00D931A4">
        <w:rPr>
          <w:rStyle w:val="q4iawc"/>
          <w:lang w:val="ru-RU"/>
        </w:rPr>
        <w:t xml:space="preserve"> </w:t>
      </w:r>
      <w:r w:rsidR="00464010">
        <w:rPr>
          <w:rStyle w:val="q4iawc"/>
          <w:lang w:val="ru-RU"/>
        </w:rPr>
        <w:t>жінкою</w:t>
      </w:r>
      <w:r w:rsidR="00464010" w:rsidRPr="00D931A4">
        <w:rPr>
          <w:rStyle w:val="q4iawc"/>
          <w:lang w:val="ru-RU"/>
        </w:rPr>
        <w:t xml:space="preserve">-лідером завчасно обговоріть важливі молитовні </w:t>
      </w:r>
      <w:r w:rsidR="00464010">
        <w:rPr>
          <w:rStyle w:val="q4iawc"/>
          <w:lang w:val="ru-RU"/>
        </w:rPr>
        <w:t>теми</w:t>
      </w:r>
      <w:r w:rsidR="00464010" w:rsidRPr="00D931A4">
        <w:rPr>
          <w:rStyle w:val="q4iawc"/>
          <w:lang w:val="ru-RU"/>
        </w:rPr>
        <w:t xml:space="preserve"> та те, як ними користуватися.</w:t>
      </w:r>
      <w:r w:rsidR="00464010">
        <w:rPr>
          <w:rStyle w:val="q4iawc"/>
          <w:lang w:val="ru-RU"/>
        </w:rPr>
        <w:t xml:space="preserve"> </w:t>
      </w:r>
      <w:r w:rsidRPr="008F1B84">
        <w:rPr>
          <w:lang w:val="ru-RU"/>
        </w:rPr>
        <w:t>Сестра-лідер має знати як допомагати їм і направляти їх.</w:t>
      </w:r>
    </w:p>
    <w:p w14:paraId="7A33A355" w14:textId="77777777" w:rsidR="00BE4D45" w:rsidRPr="008F1B84" w:rsidRDefault="00BE4D45">
      <w:pPr>
        <w:pStyle w:val="textbold"/>
        <w:rPr>
          <w:lang w:val="ru-RU"/>
        </w:rPr>
      </w:pPr>
      <w:r w:rsidRPr="008F1B84">
        <w:rPr>
          <w:lang w:val="ru-RU"/>
        </w:rPr>
        <w:t>Інструкції щодо роздаткового матеріалу</w:t>
      </w:r>
    </w:p>
    <w:p w14:paraId="2A0DF342" w14:textId="6563CB34" w:rsidR="00BE4D45" w:rsidRPr="00D931A4" w:rsidRDefault="00BE4D45">
      <w:pPr>
        <w:pStyle w:val="textbold"/>
        <w:rPr>
          <w:b w:val="0"/>
          <w:bCs w:val="0"/>
          <w:lang w:val="ru-RU"/>
        </w:rPr>
      </w:pPr>
      <w:r w:rsidRPr="00D931A4">
        <w:rPr>
          <w:b w:val="0"/>
          <w:bCs w:val="0"/>
          <w:lang w:val="ru-RU"/>
        </w:rPr>
        <w:t>Підготуйте по одному примірнику</w:t>
      </w:r>
      <w:r w:rsidR="00464010">
        <w:rPr>
          <w:b w:val="0"/>
          <w:bCs w:val="0"/>
          <w:lang w:val="ru-RU"/>
        </w:rPr>
        <w:t xml:space="preserve"> Студентських Записів та Питання для обговорення</w:t>
      </w:r>
      <w:r w:rsidRPr="00D931A4">
        <w:rPr>
          <w:b w:val="0"/>
          <w:bCs w:val="0"/>
          <w:lang w:val="ru-RU"/>
        </w:rPr>
        <w:t xml:space="preserve"> для кожної сестри.</w:t>
      </w:r>
    </w:p>
    <w:p w14:paraId="7439FCB8" w14:textId="688ECC91" w:rsidR="00BE4D45" w:rsidRDefault="00BE4D45">
      <w:pPr>
        <w:pStyle w:val="textbold"/>
      </w:pPr>
      <w:r>
        <w:t xml:space="preserve">Практичні завдання </w:t>
      </w:r>
    </w:p>
    <w:p w14:paraId="6FA12590" w14:textId="77777777" w:rsidR="00BE4D45" w:rsidRPr="008F1B84" w:rsidRDefault="00BE4D45">
      <w:pPr>
        <w:pStyle w:val="NumberedList1-3RL"/>
        <w:rPr>
          <w:lang w:val="ru-RU"/>
        </w:rPr>
      </w:pPr>
      <w:r w:rsidRPr="008F1B84">
        <w:rPr>
          <w:lang w:val="ru-RU"/>
        </w:rPr>
        <w:t>Попросіть їх детально обговорити практичне завдання. Можливо вам буде потрібно допомогти їм зрозуміти, заповнити та використовувати це завдання.</w:t>
      </w:r>
    </w:p>
    <w:p w14:paraId="142AF5EF" w14:textId="77777777" w:rsidR="00BE4D45" w:rsidRPr="008F1B84" w:rsidRDefault="00BE4D45">
      <w:pPr>
        <w:pStyle w:val="textbold"/>
        <w:rPr>
          <w:lang w:val="ru-RU"/>
        </w:rPr>
      </w:pPr>
      <w:r w:rsidRPr="008F1B84">
        <w:rPr>
          <w:lang w:val="ru-RU"/>
        </w:rPr>
        <w:t>Можливості використання лекції в особливих групах</w:t>
      </w:r>
    </w:p>
    <w:p w14:paraId="59C93EEA" w14:textId="651B00D9" w:rsidR="00F028E5" w:rsidRDefault="00F028E5">
      <w:pPr>
        <w:pStyle w:val="textbold"/>
      </w:pPr>
    </w:p>
    <w:sectPr w:rsidR="00F028E5"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7B16" w14:textId="77777777" w:rsidR="00733434" w:rsidRDefault="00733434">
      <w:r>
        <w:separator/>
      </w:r>
    </w:p>
  </w:endnote>
  <w:endnote w:type="continuationSeparator" w:id="0">
    <w:p w14:paraId="37CC5461" w14:textId="77777777" w:rsidR="00733434" w:rsidRDefault="0073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2C50" w14:textId="19799093" w:rsidR="00A35513" w:rsidRDefault="004E1486">
    <w:pPr>
      <w:pStyle w:val="a3"/>
      <w:tabs>
        <w:tab w:val="clear" w:pos="4153"/>
        <w:tab w:val="clear" w:pos="8306"/>
        <w:tab w:val="center" w:pos="5040"/>
        <w:tab w:val="right" w:pos="10200"/>
      </w:tabs>
    </w:pPr>
    <w:r w:rsidRPr="004E1486">
      <w:t>ВС</w:t>
    </w:r>
    <w:r>
      <w:rPr>
        <w:lang w:val="uk-UA"/>
      </w:rPr>
      <w:t>9</w:t>
    </w:r>
    <w:r w:rsidRPr="004E1486">
      <w:t>-3ПЛ© Нове життя церквам</w:t>
    </w:r>
    <w:r w:rsidR="003A631F">
      <w:t xml:space="preserve"> </w:t>
    </w:r>
    <w:r w:rsidR="003A631F">
      <w:tab/>
    </w:r>
    <w:r w:rsidR="003A631F">
      <w:fldChar w:fldCharType="begin"/>
    </w:r>
    <w:r w:rsidR="003A631F">
      <w:instrText xml:space="preserve"> PAGE </w:instrText>
    </w:r>
    <w:r w:rsidR="003A631F">
      <w:fldChar w:fldCharType="separate"/>
    </w:r>
    <w:r w:rsidR="003A631F">
      <w:t>1</w:t>
    </w:r>
    <w:r w:rsidR="003A63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A7BA" w14:textId="77777777" w:rsidR="00733434" w:rsidRDefault="00733434">
      <w:r>
        <w:separator/>
      </w:r>
    </w:p>
  </w:footnote>
  <w:footnote w:type="continuationSeparator" w:id="0">
    <w:p w14:paraId="0E3F37EB" w14:textId="77777777" w:rsidR="00733434" w:rsidRDefault="00733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2852327">
    <w:abstractNumId w:val="18"/>
  </w:num>
  <w:num w:numId="2" w16cid:durableId="1765226017">
    <w:abstractNumId w:val="12"/>
  </w:num>
  <w:num w:numId="3" w16cid:durableId="470557678">
    <w:abstractNumId w:val="12"/>
  </w:num>
  <w:num w:numId="4" w16cid:durableId="2005623405">
    <w:abstractNumId w:val="22"/>
  </w:num>
  <w:num w:numId="5" w16cid:durableId="532576147">
    <w:abstractNumId w:val="14"/>
  </w:num>
  <w:num w:numId="6" w16cid:durableId="2060739687">
    <w:abstractNumId w:val="19"/>
  </w:num>
  <w:num w:numId="7" w16cid:durableId="113445804">
    <w:abstractNumId w:val="15"/>
  </w:num>
  <w:num w:numId="8" w16cid:durableId="438678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21307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200901">
    <w:abstractNumId w:val="16"/>
  </w:num>
  <w:num w:numId="11" w16cid:durableId="495921408">
    <w:abstractNumId w:val="11"/>
  </w:num>
  <w:num w:numId="12" w16cid:durableId="2099593795">
    <w:abstractNumId w:val="21"/>
  </w:num>
  <w:num w:numId="13" w16cid:durableId="640815312">
    <w:abstractNumId w:val="10"/>
  </w:num>
  <w:num w:numId="14" w16cid:durableId="135756156">
    <w:abstractNumId w:val="23"/>
  </w:num>
  <w:num w:numId="15" w16cid:durableId="524635521">
    <w:abstractNumId w:val="9"/>
  </w:num>
  <w:num w:numId="16" w16cid:durableId="925771461">
    <w:abstractNumId w:val="7"/>
  </w:num>
  <w:num w:numId="17" w16cid:durableId="257762347">
    <w:abstractNumId w:val="6"/>
  </w:num>
  <w:num w:numId="18" w16cid:durableId="1589776866">
    <w:abstractNumId w:val="5"/>
  </w:num>
  <w:num w:numId="19" w16cid:durableId="727610721">
    <w:abstractNumId w:val="4"/>
  </w:num>
  <w:num w:numId="20" w16cid:durableId="415904992">
    <w:abstractNumId w:val="8"/>
  </w:num>
  <w:num w:numId="21" w16cid:durableId="1118572178">
    <w:abstractNumId w:val="3"/>
  </w:num>
  <w:num w:numId="22" w16cid:durableId="1949577622">
    <w:abstractNumId w:val="2"/>
  </w:num>
  <w:num w:numId="23" w16cid:durableId="670570443">
    <w:abstractNumId w:val="1"/>
  </w:num>
  <w:num w:numId="24" w16cid:durableId="1294360630">
    <w:abstractNumId w:val="0"/>
  </w:num>
  <w:num w:numId="25" w16cid:durableId="1078089911">
    <w:abstractNumId w:val="17"/>
  </w:num>
  <w:num w:numId="26" w16cid:durableId="796609702">
    <w:abstractNumId w:val="17"/>
  </w:num>
  <w:num w:numId="27" w16cid:durableId="1429816945">
    <w:abstractNumId w:val="17"/>
  </w:num>
  <w:num w:numId="28" w16cid:durableId="775366895">
    <w:abstractNumId w:val="17"/>
  </w:num>
  <w:num w:numId="29" w16cid:durableId="367920435">
    <w:abstractNumId w:val="20"/>
  </w:num>
  <w:num w:numId="30" w16cid:durableId="2055344691">
    <w:abstractNumId w:val="17"/>
  </w:num>
  <w:num w:numId="31" w16cid:durableId="827207498">
    <w:abstractNumId w:val="17"/>
  </w:num>
  <w:num w:numId="32" w16cid:durableId="1732801365">
    <w:abstractNumId w:val="17"/>
  </w:num>
  <w:num w:numId="33" w16cid:durableId="13075889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5167"/>
    <w:rsid w:val="000C54B8"/>
    <w:rsid w:val="000D2AAB"/>
    <w:rsid w:val="00102B0A"/>
    <w:rsid w:val="0012746F"/>
    <w:rsid w:val="00127B3E"/>
    <w:rsid w:val="001517C1"/>
    <w:rsid w:val="00181BB3"/>
    <w:rsid w:val="0020673D"/>
    <w:rsid w:val="00214510"/>
    <w:rsid w:val="002277C6"/>
    <w:rsid w:val="00230651"/>
    <w:rsid w:val="00295D18"/>
    <w:rsid w:val="00353ED1"/>
    <w:rsid w:val="0036420B"/>
    <w:rsid w:val="00371813"/>
    <w:rsid w:val="00390989"/>
    <w:rsid w:val="003A631F"/>
    <w:rsid w:val="003D12D4"/>
    <w:rsid w:val="003E6D63"/>
    <w:rsid w:val="00407FE6"/>
    <w:rsid w:val="004270D0"/>
    <w:rsid w:val="00436BF2"/>
    <w:rsid w:val="00436E0C"/>
    <w:rsid w:val="00437B65"/>
    <w:rsid w:val="004627D8"/>
    <w:rsid w:val="00464010"/>
    <w:rsid w:val="004A5167"/>
    <w:rsid w:val="004E1486"/>
    <w:rsid w:val="00526E97"/>
    <w:rsid w:val="00541293"/>
    <w:rsid w:val="00542D3E"/>
    <w:rsid w:val="00554494"/>
    <w:rsid w:val="0056136D"/>
    <w:rsid w:val="00580337"/>
    <w:rsid w:val="005A366E"/>
    <w:rsid w:val="005B2C7E"/>
    <w:rsid w:val="005C0FAC"/>
    <w:rsid w:val="00642F9B"/>
    <w:rsid w:val="00654941"/>
    <w:rsid w:val="006618DD"/>
    <w:rsid w:val="006916EF"/>
    <w:rsid w:val="00694786"/>
    <w:rsid w:val="006E6069"/>
    <w:rsid w:val="00733434"/>
    <w:rsid w:val="007525CF"/>
    <w:rsid w:val="00763468"/>
    <w:rsid w:val="00780E97"/>
    <w:rsid w:val="00781DA5"/>
    <w:rsid w:val="0079024C"/>
    <w:rsid w:val="007A75CF"/>
    <w:rsid w:val="00860671"/>
    <w:rsid w:val="008F1B84"/>
    <w:rsid w:val="009463AC"/>
    <w:rsid w:val="00947C12"/>
    <w:rsid w:val="00974B4F"/>
    <w:rsid w:val="00987836"/>
    <w:rsid w:val="00992688"/>
    <w:rsid w:val="009C0E89"/>
    <w:rsid w:val="009F5ED3"/>
    <w:rsid w:val="00A06B2D"/>
    <w:rsid w:val="00A35513"/>
    <w:rsid w:val="00A408A6"/>
    <w:rsid w:val="00A53A8F"/>
    <w:rsid w:val="00A8156C"/>
    <w:rsid w:val="00B04612"/>
    <w:rsid w:val="00B15A16"/>
    <w:rsid w:val="00B235A6"/>
    <w:rsid w:val="00B26974"/>
    <w:rsid w:val="00BE4D45"/>
    <w:rsid w:val="00C141BA"/>
    <w:rsid w:val="00CA57E9"/>
    <w:rsid w:val="00CB4A36"/>
    <w:rsid w:val="00CD73EA"/>
    <w:rsid w:val="00D106C9"/>
    <w:rsid w:val="00D545F3"/>
    <w:rsid w:val="00D60D5E"/>
    <w:rsid w:val="00D931A4"/>
    <w:rsid w:val="00DD3691"/>
    <w:rsid w:val="00DD61AE"/>
    <w:rsid w:val="00E77F9A"/>
    <w:rsid w:val="00EA3D95"/>
    <w:rsid w:val="00EA47FE"/>
    <w:rsid w:val="00EC45A1"/>
    <w:rsid w:val="00ED03D1"/>
    <w:rsid w:val="00EF2D88"/>
    <w:rsid w:val="00F028E5"/>
    <w:rsid w:val="00F0690F"/>
    <w:rsid w:val="00F4639F"/>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CE1C82"/>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554494"/>
    <w:pPr>
      <w:numPr>
        <w:numId w:val="33"/>
      </w:numPr>
      <w:spacing w:after="0"/>
    </w:pPr>
  </w:style>
  <w:style w:type="paragraph" w:customStyle="1" w:styleId="NumberedList1after-3RL">
    <w:name w:val="Numbered List 1 after -3RL"/>
    <w:basedOn w:val="NumberedList1-3RL"/>
    <w:rsid w:val="00554494"/>
    <w:pPr>
      <w:spacing w:after="113"/>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554494"/>
    <w:pPr>
      <w:ind w:left="737"/>
    </w:pPr>
  </w:style>
  <w:style w:type="paragraph" w:customStyle="1" w:styleId="Numberedlist2after-3RL">
    <w:name w:val="Numbered list 2 after -3RL"/>
    <w:basedOn w:val="NumberedList1after-3RL"/>
    <w:rsid w:val="00554494"/>
    <w:pPr>
      <w:tabs>
        <w:tab w:val="left" w:pos="714"/>
      </w:tabs>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character" w:customStyle="1" w:styleId="textbold0">
    <w:name w:val="text bold Знак"/>
    <w:link w:val="textbold"/>
    <w:rsid w:val="00BE4D45"/>
    <w:rPr>
      <w:rFonts w:ascii="Arial" w:hAnsi="Arial" w:cs="Century Gothic"/>
      <w:b/>
      <w:bCs/>
      <w:color w:val="000000"/>
      <w:spacing w:val="4"/>
      <w:lang w:eastAsia="ru-RU"/>
    </w:rPr>
  </w:style>
  <w:style w:type="paragraph" w:styleId="a5">
    <w:name w:val="header"/>
    <w:basedOn w:val="a"/>
    <w:link w:val="a6"/>
    <w:uiPriority w:val="99"/>
    <w:unhideWhenUsed/>
    <w:rsid w:val="00CB4A36"/>
    <w:pPr>
      <w:tabs>
        <w:tab w:val="center" w:pos="4680"/>
        <w:tab w:val="right" w:pos="9360"/>
      </w:tabs>
    </w:pPr>
  </w:style>
  <w:style w:type="character" w:customStyle="1" w:styleId="a6">
    <w:name w:val="Верхній колонтитул Знак"/>
    <w:basedOn w:val="a0"/>
    <w:link w:val="a5"/>
    <w:uiPriority w:val="99"/>
    <w:rsid w:val="00CB4A36"/>
    <w:rPr>
      <w:rFonts w:ascii="Arial" w:hAnsi="Arial"/>
      <w:spacing w:val="4"/>
      <w:szCs w:val="24"/>
      <w:lang w:val="ru-RU" w:eastAsia="ru-RU"/>
    </w:rPr>
  </w:style>
  <w:style w:type="paragraph" w:styleId="a7">
    <w:name w:val="Revision"/>
    <w:hidden/>
    <w:uiPriority w:val="99"/>
    <w:semiHidden/>
    <w:rsid w:val="008F1B84"/>
    <w:rPr>
      <w:rFonts w:ascii="Arial" w:hAnsi="Arial"/>
      <w:spacing w:val="4"/>
      <w:szCs w:val="24"/>
      <w:lang w:val="ru-RU" w:eastAsia="ru-RU"/>
    </w:rPr>
  </w:style>
  <w:style w:type="character" w:customStyle="1" w:styleId="q4iawc">
    <w:name w:val="q4iawc"/>
    <w:basedOn w:val="a0"/>
    <w:rsid w:val="008F1B84"/>
  </w:style>
  <w:style w:type="character" w:customStyle="1" w:styleId="viiyi">
    <w:name w:val="viiyi"/>
    <w:basedOn w:val="a0"/>
    <w:rsid w:val="008F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Template>
  <TotalTime>1</TotalTime>
  <Pages>1</Pages>
  <Words>309</Words>
  <Characters>1913</Characters>
  <Application>Microsoft Office Word</Application>
  <DocSecurity>0</DocSecurity>
  <Lines>15</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Dubenchuk Ivanka</cp:lastModifiedBy>
  <cp:revision>3</cp:revision>
  <dcterms:created xsi:type="dcterms:W3CDTF">2022-08-30T18:17:00Z</dcterms:created>
  <dcterms:modified xsi:type="dcterms:W3CDTF">2023-05-24T12:22:00Z</dcterms:modified>
  <cp:category>03 Church Planting</cp:category>
</cp:coreProperties>
</file>